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corangamite-profile"/>
    <w:p>
      <w:pPr>
        <w:pStyle w:val="Heading1"/>
      </w:pPr>
      <w:r>
        <w:t xml:space="preserve">Corangamite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4,407 sqkm          </w:t>
      </w:r>
      <w:r>
        <w:rPr>
          <w:bCs/>
          <w:b/>
        </w:rPr>
        <w:t xml:space="preserve">Population:</w:t>
      </w:r>
      <w:r>
        <w:t xml:space="preserve"> </w:t>
      </w:r>
      <w:r>
        <w:t xml:space="preserve">15,948          </w:t>
      </w:r>
      <w:r>
        <w:rPr>
          <w:bCs/>
          <w:b/>
        </w:rPr>
        <w:t xml:space="preserve">Major Town:</w:t>
      </w:r>
      <w:r>
        <w:t xml:space="preserve"> </w:t>
      </w:r>
      <w:r>
        <w:t xml:space="preserve">Camperdown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8,082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Corangamite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617,930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299,680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195,705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173,590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$47,670          </w:t>
      </w:r>
      <w:r>
        <w:rPr>
          <w:bCs/>
          <w:b/>
        </w:rPr>
        <w:t xml:space="preserve">Gross Regional Product:</w:t>
      </w:r>
      <w:r>
        <w:t xml:space="preserve"> </w:t>
      </w:r>
      <w:r>
        <w:t xml:space="preserve">$1,513 Million          </w:t>
      </w:r>
      <w:r>
        <w:rPr>
          <w:bCs/>
          <w:b/>
        </w:rPr>
        <w:t xml:space="preserve">Employed Residents:</w:t>
      </w:r>
      <w:r>
        <w:t xml:space="preserve"> </w:t>
      </w:r>
      <w:r>
        <w:t xml:space="preserve">8,200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2,296.4286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911.1194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Electricity, Gas, Water and Waste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553.8926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545.9907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535.6802</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2,286</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Community Sports and RecClub ($5,000)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85,200</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8,985,048</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45,660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 ($25,000)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22,886</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$200K Medium-Large Business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body11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Consequence-Based, Intelligence-Driven Warnings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Consequence-Based, Intelligence-Driven Warnings Project ensures more timely, tailored and relevant warnings during flood and storm emergencies, providing information to people to take action and stay safe. Flood warning areas will be based on likely consequences with information in warnings tailored to local impacts through predefined and documented intelligence. Storm warnings issued through VicEmergency will be via data feed from BoM providing more timely, consistent &amp; relevant information to communities.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2,522,500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4,997,500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Transition/retreat policy for property and assets impacted by coastal hazards and sea level rise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Transition/Retreat Policy for Property and Assets Impacted by Coastal Hazards and Sea Level Rise project will deliver policy direction and transition/ retreat adaptation options for Victoria. It will pursue policy options that are equitable, inclusive, fair, straight forward and efficient. Local government will be able to draw on the policy and tools to deliver adaptation plans that call for transition away from in coastal locations impacted by hazards.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1,528,250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2,404,742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3,932,992</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Education Project will assess the cascading and long-term impacts of climate-related disasters and climate change on Victorian education communities, and assess if and how current education helps to build resilience and embeds adaptation. Based on these assessments, the project will co-design strategies with education communities to strengthen disaster and climate resilience and ensure better and more equitable learning and wellbeing outcomes through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1,447,099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2,757,099</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Victorian Climate Resilient Councils (VCRC)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Climate Resilient Councils project will implement a coordinated, statewide program of support through a digital platform, resources and direct assistance for Victorian councils to strengthen their knowledge, skills and capacity to prepare for, manage and reduce climate change risks impacting local government service delivery and operations.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655,740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984,940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1,640,680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Examining non-burn fuel treatments to enhance bushfire mitigation options in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Examining Non-Burn Fuel Treatments to Enhance Bushfire Risk Mitigation Options in a Changing Climate Project will assess and quantify the effectiveness of different bushfire risk-reduction management activities. Detailed non-burn fuel treatment models and new methods for simulating fire behaviour will be established and incorporated into Victoria’s Bushfire Risk Modelling Framework. Enhanced understanding of a broader range of risk mitigation options will increase capability to mitigate elevated bushfire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604,876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704,870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1,309,746</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Studies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understanding and monitoring of the flood risk in the ACT and provide data to inform planning, emergency management and flood mitigation 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634,879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1,287,879</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Permanent power backup for priority nbn fixed wireless sites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Permanent Power Backup for Priority NBN Fixed Wireless Sites Project will install permanent power backup at six priority sites in Victoria. This will increase community resilience as NBN customers will be able to stay connected to communication services when commercial power becomes unavailable during natural disasters.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543,600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543,600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1,087,200</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Updating the Victorian Arterial Road Bushfire/Grassfire Risk Assessment and Maps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Arterial Road Bushfire/Grassfire Risk Assessment and Maps Project will update the Department of Transport and Planning’s roadside bushfire/grassfire risk assessment and maps, which were last produced in 2013. The outputs of this project will support predictive modelling, fuel management planning, and mitigation activities. This will underpin an inter-agency approach to mitigating the risk of bushfires starting on, alongside or affecting Victoria’s arterial road network and the surrounding environments.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792,000</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Exercises.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Safe Shelter Spaces Project will conduct comprehensive assessments of emergency shelters through a gendered lens in collaboration with Victorian councils. By focusing on the safety and specific needs of vulnerable populations including women, children, and LGBTQIA+ individuals, the project seeks to mitigate the risks of gender-based violence, sexual assault, and other forms of abuse that have been shown to occur within emergency shelters during disasters.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249,964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250,900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500,864</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Counselling Disaster-Ready Project: Embedding workforce capabilities to strengthen community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Financial Counselling Disaster-Ready Project will enhance the preparedness of the Victorian financial counselling sector to better support communities and reduce the financial impacts of disaster. This will be achieved through three concurrent initiatives: sector capacity building; planning and preparation activities; community resilience building. Among the project activities, this project will deliver an advanced financial counsellor training program, a sector activation plan, and a community awareness program to strengthen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202,150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210,250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412,400</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Improving use of the Protocol for Inter-council Emergency Management Resource Sharing in Victoria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Improving use of the Protocol for Inter-council Emergency Management Resource Sharing in Victoria project will develop supporting online forms, improve data management systems, update supporting documentation and templates, and develop a model for resource sharing including trained regional champions. Improved use of the Protocol by Councils during emergencies will enhance regional coordination and increase capability and resilience to respond to larger emergencies.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w:t>
            </w:r>
          </w:p>
        </w:tc>
      </w:tr>
      <w:tr>
        <w:trPr>
          <w:trHeight w:val="360" w:hRule="auto"/>
        </w:trPr>
        body15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VICSES in Schools - Flood and Storm Education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VICSES in Schools - Flood and Storm Education Project will develop age-appropriate session plans and guidance material on flood and storm risk safety for students. The new framework and resources will replace the current scattered and inconsistent approaches when VICSES volunteers engage with around 12,000 school students annually.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148,494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150,414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298,908</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2025-09-02T23:17:03Z</dcterms:created>
  <dcterms:modified xsi:type="dcterms:W3CDTF">2025-09-02T23:17:03Z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